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7A128" w14:textId="73FF7DAC" w:rsidR="00184813" w:rsidRPr="00A743ED" w:rsidRDefault="001E79D2" w:rsidP="00597B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43ED">
        <w:rPr>
          <w:rFonts w:ascii="Arial" w:hAnsi="Arial" w:cs="Arial"/>
          <w:b/>
          <w:bCs/>
          <w:sz w:val="24"/>
          <w:szCs w:val="24"/>
        </w:rPr>
        <w:t>PUBLIC NOTICE</w:t>
      </w:r>
    </w:p>
    <w:p w14:paraId="777CBCCA" w14:textId="77777777" w:rsidR="00E709AA" w:rsidRDefault="00E709AA" w:rsidP="00E709A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BW" w:eastAsia="en-BW"/>
        </w:rPr>
      </w:pPr>
    </w:p>
    <w:p w14:paraId="17C23CD7" w14:textId="467EFB21" w:rsidR="00E709AA" w:rsidRPr="00E709AA" w:rsidRDefault="00E709AA" w:rsidP="00E709A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BW" w:eastAsia="en-BW"/>
        </w:rPr>
      </w:pPr>
      <w:r>
        <w:rPr>
          <w:rFonts w:ascii="Arial" w:eastAsia="Times New Roman" w:hAnsi="Arial" w:cs="Arial"/>
          <w:b/>
          <w:bCs/>
          <w:lang w:val="en-BW" w:eastAsia="en-BW"/>
        </w:rPr>
        <w:t xml:space="preserve">EOI REFERENCE NO: </w:t>
      </w:r>
      <w:r w:rsidR="002030F3" w:rsidRPr="002030F3">
        <w:rPr>
          <w:rFonts w:ascii="Arial" w:eastAsia="Times New Roman" w:hAnsi="Arial" w:cs="Arial"/>
          <w:b/>
          <w:bCs/>
          <w:lang w:val="en-BW" w:eastAsia="en-BW"/>
        </w:rPr>
        <w:t>BOCRA/EOI/004/2025.2026</w:t>
      </w:r>
    </w:p>
    <w:p w14:paraId="2F7D84F2" w14:textId="77777777" w:rsidR="001E79D2" w:rsidRPr="00A743ED" w:rsidRDefault="001E79D2" w:rsidP="00597B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1581A" w14:textId="3D04D4F0" w:rsidR="00584542" w:rsidRPr="00A743ED" w:rsidRDefault="001E79D2" w:rsidP="00597BE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4398591"/>
      <w:r w:rsidRPr="00A743ED">
        <w:rPr>
          <w:rFonts w:ascii="Arial" w:hAnsi="Arial" w:cs="Arial"/>
          <w:b/>
          <w:bCs/>
          <w:sz w:val="24"/>
          <w:szCs w:val="24"/>
        </w:rPr>
        <w:t xml:space="preserve">EXPRESSION OF INTEREST (EOI) </w:t>
      </w:r>
      <w:bookmarkEnd w:id="0"/>
      <w:r w:rsidR="00BE59C6" w:rsidRPr="00A743ED">
        <w:rPr>
          <w:rFonts w:ascii="Arial" w:hAnsi="Arial" w:cs="Arial"/>
          <w:b/>
          <w:bCs/>
          <w:sz w:val="24"/>
          <w:szCs w:val="24"/>
        </w:rPr>
        <w:t xml:space="preserve">FOR </w:t>
      </w:r>
      <w:r w:rsidR="002030F3">
        <w:rPr>
          <w:rFonts w:ascii="Arial" w:hAnsi="Arial" w:cs="Arial"/>
          <w:b/>
          <w:bCs/>
          <w:sz w:val="24"/>
          <w:szCs w:val="24"/>
        </w:rPr>
        <w:t>INCLUSION IN THE BOTSWANA COMMUNICATIONS REGULATORY AUTHORITY’S SUPPLIER DATABASE</w:t>
      </w:r>
      <w:r w:rsidR="00BE59C6" w:rsidRPr="00A743ED">
        <w:rPr>
          <w:rFonts w:ascii="Arial" w:hAnsi="Arial" w:cs="Arial"/>
          <w:b/>
          <w:bCs/>
          <w:sz w:val="24"/>
          <w:szCs w:val="24"/>
        </w:rPr>
        <w:t xml:space="preserve"> </w:t>
      </w:r>
      <w:r w:rsidR="00584542" w:rsidRPr="00A743ED"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</w:p>
    <w:p w14:paraId="1892812D" w14:textId="77777777" w:rsidR="00ED0927" w:rsidRPr="00A743ED" w:rsidRDefault="00ED0927" w:rsidP="00BE59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2261E7" w14:textId="77777777" w:rsidR="00A743ED" w:rsidRPr="00A743ED" w:rsidRDefault="00A743ED" w:rsidP="00A743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743ED">
        <w:rPr>
          <w:rFonts w:ascii="Arial" w:hAnsi="Arial" w:cs="Arial"/>
          <w:sz w:val="24"/>
          <w:szCs w:val="24"/>
        </w:rPr>
        <w:t>The Botswana Communications Regulatory Authority (BOCRA) or the Authority is a statutory body established under the Communications Regulatory Authority Act [CRA Act No. 19 of 2012]. The Authority is mandated to regulate the communications sector in Botswana, comprising Telecommunications, Internet and Information and Communications Technologies (ICTs), Radio Communications, Broadcasting, Postal services, and related matters.</w:t>
      </w:r>
    </w:p>
    <w:p w14:paraId="55A015D9" w14:textId="77777777" w:rsidR="00A743ED" w:rsidRPr="00A743ED" w:rsidRDefault="00A743ED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69A2B243" w14:textId="27299979" w:rsidR="00A743ED" w:rsidRPr="00A743ED" w:rsidRDefault="00A743ED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A743ED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The Authority </w:t>
      </w:r>
      <w:r w:rsidR="002030F3" w:rsidRPr="002030F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is in the process of creating a supplier database that will be used to shortlist companies for procurement of goods, services and works. BOCRA therefore wishes to invite prospective 100% citizen owned companies for the provision of the below listed products and services for inclusion in the database</w:t>
      </w:r>
      <w:r w:rsidR="00BA3E21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su</w:t>
      </w:r>
    </w:p>
    <w:p w14:paraId="2D796286" w14:textId="77777777" w:rsidR="00A743ED" w:rsidRDefault="00A743ED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57"/>
        <w:gridCol w:w="8541"/>
      </w:tblGrid>
      <w:tr w:rsidR="002030F3" w14:paraId="24F11F52" w14:textId="77777777" w:rsidTr="006D7D9C">
        <w:trPr>
          <w:jc w:val="center"/>
        </w:trPr>
        <w:tc>
          <w:tcPr>
            <w:tcW w:w="957" w:type="dxa"/>
          </w:tcPr>
          <w:p w14:paraId="6F97B26A" w14:textId="77777777" w:rsidR="002030F3" w:rsidRPr="009673AB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3AB">
              <w:rPr>
                <w:rFonts w:ascii="Arial" w:hAnsi="Arial" w:cs="Arial"/>
                <w:b/>
                <w:sz w:val="28"/>
                <w:szCs w:val="28"/>
              </w:rPr>
              <w:t>No.</w:t>
            </w:r>
          </w:p>
        </w:tc>
        <w:tc>
          <w:tcPr>
            <w:tcW w:w="8541" w:type="dxa"/>
          </w:tcPr>
          <w:p w14:paraId="29A47389" w14:textId="77777777" w:rsidR="002030F3" w:rsidRPr="009673AB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673AB">
              <w:rPr>
                <w:rFonts w:ascii="Arial" w:hAnsi="Arial" w:cs="Arial"/>
                <w:b/>
                <w:sz w:val="28"/>
                <w:szCs w:val="28"/>
              </w:rPr>
              <w:t>Category</w:t>
            </w:r>
          </w:p>
        </w:tc>
      </w:tr>
      <w:tr w:rsidR="002030F3" w14:paraId="263A0D82" w14:textId="77777777" w:rsidTr="006D7D9C">
        <w:trPr>
          <w:jc w:val="center"/>
        </w:trPr>
        <w:tc>
          <w:tcPr>
            <w:tcW w:w="957" w:type="dxa"/>
          </w:tcPr>
          <w:p w14:paraId="514B4A61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8541" w:type="dxa"/>
          </w:tcPr>
          <w:p w14:paraId="507150EA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9673AB">
              <w:rPr>
                <w:sz w:val="28"/>
                <w:szCs w:val="28"/>
              </w:rPr>
              <w:t>Catering Services</w:t>
            </w:r>
          </w:p>
        </w:tc>
      </w:tr>
      <w:tr w:rsidR="002030F3" w14:paraId="035DAC55" w14:textId="77777777" w:rsidTr="006D7D9C">
        <w:trPr>
          <w:jc w:val="center"/>
        </w:trPr>
        <w:tc>
          <w:tcPr>
            <w:tcW w:w="957" w:type="dxa"/>
          </w:tcPr>
          <w:p w14:paraId="1C24E84E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8541" w:type="dxa"/>
          </w:tcPr>
          <w:p w14:paraId="4EF0B507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9673AB">
              <w:rPr>
                <w:sz w:val="28"/>
                <w:szCs w:val="28"/>
              </w:rPr>
              <w:t>Supply of ICT Equipment</w:t>
            </w:r>
            <w:r>
              <w:rPr>
                <w:sz w:val="28"/>
                <w:szCs w:val="28"/>
              </w:rPr>
              <w:t xml:space="preserve"> (Laptops, Desktops &amp; Printers)</w:t>
            </w:r>
          </w:p>
        </w:tc>
      </w:tr>
      <w:tr w:rsidR="002030F3" w14:paraId="7938BDE5" w14:textId="77777777" w:rsidTr="006D7D9C">
        <w:trPr>
          <w:jc w:val="center"/>
        </w:trPr>
        <w:tc>
          <w:tcPr>
            <w:tcW w:w="957" w:type="dxa"/>
          </w:tcPr>
          <w:p w14:paraId="3BA8E3BD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8541" w:type="dxa"/>
          </w:tcPr>
          <w:p w14:paraId="59359F9A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9673AB">
              <w:rPr>
                <w:sz w:val="28"/>
                <w:szCs w:val="28"/>
              </w:rPr>
              <w:t>Building Repairs and Maintenance</w:t>
            </w:r>
          </w:p>
        </w:tc>
      </w:tr>
      <w:tr w:rsidR="002030F3" w14:paraId="613E6AE1" w14:textId="77777777" w:rsidTr="006D7D9C">
        <w:trPr>
          <w:jc w:val="center"/>
        </w:trPr>
        <w:tc>
          <w:tcPr>
            <w:tcW w:w="957" w:type="dxa"/>
          </w:tcPr>
          <w:p w14:paraId="10D9EA10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8541" w:type="dxa"/>
          </w:tcPr>
          <w:p w14:paraId="12F522A2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Promotional Material (Branded Clothing and Stationery)</w:t>
            </w:r>
          </w:p>
        </w:tc>
      </w:tr>
      <w:tr w:rsidR="002030F3" w14:paraId="403CCE46" w14:textId="77777777" w:rsidTr="006D7D9C">
        <w:trPr>
          <w:jc w:val="center"/>
        </w:trPr>
        <w:tc>
          <w:tcPr>
            <w:tcW w:w="957" w:type="dxa"/>
          </w:tcPr>
          <w:p w14:paraId="32972543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  <w:tc>
          <w:tcPr>
            <w:tcW w:w="8541" w:type="dxa"/>
          </w:tcPr>
          <w:p w14:paraId="6B7D47EA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9673AB">
              <w:rPr>
                <w:sz w:val="28"/>
                <w:szCs w:val="28"/>
              </w:rPr>
              <w:t>Travel agency</w:t>
            </w:r>
          </w:p>
        </w:tc>
      </w:tr>
      <w:tr w:rsidR="002030F3" w14:paraId="34BDDCD5" w14:textId="77777777" w:rsidTr="006D7D9C">
        <w:trPr>
          <w:jc w:val="center"/>
        </w:trPr>
        <w:tc>
          <w:tcPr>
            <w:tcW w:w="957" w:type="dxa"/>
          </w:tcPr>
          <w:p w14:paraId="77C22D6A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8541" w:type="dxa"/>
          </w:tcPr>
          <w:p w14:paraId="6F55417A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173A60">
              <w:rPr>
                <w:sz w:val="28"/>
                <w:szCs w:val="28"/>
              </w:rPr>
              <w:t>Air condition</w:t>
            </w:r>
            <w:r>
              <w:rPr>
                <w:sz w:val="28"/>
                <w:szCs w:val="28"/>
              </w:rPr>
              <w:t>ing</w:t>
            </w:r>
            <w:r w:rsidRPr="00173A60">
              <w:rPr>
                <w:sz w:val="28"/>
                <w:szCs w:val="28"/>
              </w:rPr>
              <w:t xml:space="preserve"> supply, installation and maintenance services</w:t>
            </w:r>
          </w:p>
        </w:tc>
      </w:tr>
      <w:tr w:rsidR="002030F3" w14:paraId="1E5779BD" w14:textId="77777777" w:rsidTr="006D7D9C">
        <w:trPr>
          <w:jc w:val="center"/>
        </w:trPr>
        <w:tc>
          <w:tcPr>
            <w:tcW w:w="957" w:type="dxa"/>
          </w:tcPr>
          <w:p w14:paraId="72CDA66D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  <w:tc>
          <w:tcPr>
            <w:tcW w:w="8541" w:type="dxa"/>
          </w:tcPr>
          <w:p w14:paraId="567695A3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673AB">
              <w:rPr>
                <w:rFonts w:ascii="Arial" w:hAnsi="Arial" w:cs="Arial"/>
                <w:sz w:val="28"/>
                <w:szCs w:val="28"/>
              </w:rPr>
              <w:t>Transport Services</w:t>
            </w:r>
            <w:r>
              <w:rPr>
                <w:rFonts w:ascii="Arial" w:hAnsi="Arial" w:cs="Arial"/>
                <w:sz w:val="28"/>
                <w:szCs w:val="28"/>
              </w:rPr>
              <w:t xml:space="preserve"> (Short &amp; Long Distances)</w:t>
            </w:r>
          </w:p>
        </w:tc>
      </w:tr>
      <w:tr w:rsidR="002030F3" w14:paraId="2D1123BA" w14:textId="77777777" w:rsidTr="006D7D9C">
        <w:trPr>
          <w:jc w:val="center"/>
        </w:trPr>
        <w:tc>
          <w:tcPr>
            <w:tcW w:w="957" w:type="dxa"/>
          </w:tcPr>
          <w:p w14:paraId="1CE6143D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8541" w:type="dxa"/>
          </w:tcPr>
          <w:p w14:paraId="41A33410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of </w:t>
            </w:r>
            <w:r w:rsidRPr="00173A60">
              <w:rPr>
                <w:sz w:val="28"/>
                <w:szCs w:val="28"/>
              </w:rPr>
              <w:t>Garden &amp; Pool Water</w:t>
            </w:r>
          </w:p>
        </w:tc>
      </w:tr>
      <w:tr w:rsidR="002030F3" w14:paraId="554EB610" w14:textId="77777777" w:rsidTr="006D7D9C">
        <w:trPr>
          <w:jc w:val="center"/>
        </w:trPr>
        <w:tc>
          <w:tcPr>
            <w:tcW w:w="957" w:type="dxa"/>
          </w:tcPr>
          <w:p w14:paraId="05946F37" w14:textId="77777777" w:rsidR="002030F3" w:rsidRDefault="002030F3" w:rsidP="0077355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8541" w:type="dxa"/>
          </w:tcPr>
          <w:p w14:paraId="2A7B3FE3" w14:textId="77777777" w:rsidR="002030F3" w:rsidRPr="009673AB" w:rsidRDefault="002030F3" w:rsidP="00773557">
            <w:pPr>
              <w:jc w:val="both"/>
              <w:rPr>
                <w:sz w:val="28"/>
                <w:szCs w:val="28"/>
              </w:rPr>
            </w:pPr>
            <w:r w:rsidRPr="009673AB">
              <w:rPr>
                <w:sz w:val="28"/>
                <w:szCs w:val="28"/>
              </w:rPr>
              <w:t>Event Management</w:t>
            </w:r>
            <w:r>
              <w:rPr>
                <w:sz w:val="28"/>
                <w:szCs w:val="28"/>
              </w:rPr>
              <w:t xml:space="preserve"> (Event Stalls &amp; Decor)</w:t>
            </w:r>
          </w:p>
        </w:tc>
      </w:tr>
    </w:tbl>
    <w:p w14:paraId="6DBC65BB" w14:textId="77777777" w:rsidR="002030F3" w:rsidRDefault="002030F3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FA96634" w14:textId="77777777" w:rsidR="00512DFB" w:rsidRPr="00A743ED" w:rsidRDefault="00512DFB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1B790383" w14:textId="7486FF82" w:rsidR="00BE59C6" w:rsidRPr="00A743ED" w:rsidRDefault="00BE59C6" w:rsidP="00C3283B">
      <w:pPr>
        <w:spacing w:after="0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n-ZA"/>
        </w:rPr>
      </w:pPr>
      <w:r w:rsidRPr="00A743ED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n-ZA"/>
        </w:rPr>
        <w:t xml:space="preserve">The Expression of Interest (EOI) document with full details is available for download from </w:t>
      </w:r>
      <w:hyperlink r:id="rId8" w:history="1">
        <w:r w:rsidR="00404D03" w:rsidRPr="00A743ED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lang w:val="en-ZA"/>
          </w:rPr>
          <w:t>https://www.bocra.org.bw/tenders</w:t>
        </w:r>
      </w:hyperlink>
    </w:p>
    <w:p w14:paraId="03170403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DE67B89" w14:textId="21CC82AB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43ED">
        <w:rPr>
          <w:rFonts w:ascii="Arial" w:eastAsia="Times New Roman" w:hAnsi="Arial" w:cs="Arial"/>
          <w:sz w:val="24"/>
          <w:szCs w:val="24"/>
        </w:rPr>
        <w:t>Submission</w:t>
      </w:r>
      <w:r w:rsidR="0046119E" w:rsidRPr="00A743ED">
        <w:rPr>
          <w:rFonts w:ascii="Arial" w:eastAsia="Times New Roman" w:hAnsi="Arial" w:cs="Arial"/>
          <w:sz w:val="24"/>
          <w:szCs w:val="24"/>
        </w:rPr>
        <w:t>s</w:t>
      </w:r>
      <w:r w:rsidRPr="00A743ED">
        <w:rPr>
          <w:rFonts w:ascii="Arial" w:eastAsia="Times New Roman" w:hAnsi="Arial" w:cs="Arial"/>
          <w:sz w:val="24"/>
          <w:szCs w:val="24"/>
        </w:rPr>
        <w:t xml:space="preserve"> should be delivered in </w:t>
      </w:r>
      <w:r w:rsidR="008576A7" w:rsidRPr="00A743ED">
        <w:rPr>
          <w:rFonts w:ascii="Arial" w:eastAsia="Times New Roman" w:hAnsi="Arial" w:cs="Arial"/>
          <w:sz w:val="24"/>
          <w:szCs w:val="24"/>
        </w:rPr>
        <w:t xml:space="preserve">one </w:t>
      </w:r>
      <w:r w:rsidRPr="00A743ED">
        <w:rPr>
          <w:rFonts w:ascii="Arial" w:eastAsia="Times New Roman" w:hAnsi="Arial" w:cs="Arial"/>
          <w:sz w:val="24"/>
          <w:szCs w:val="24"/>
        </w:rPr>
        <w:t>sealed envelope</w:t>
      </w:r>
      <w:r w:rsidR="008576A7" w:rsidRPr="00A743ED">
        <w:rPr>
          <w:rFonts w:ascii="Arial" w:eastAsia="Times New Roman" w:hAnsi="Arial" w:cs="Arial"/>
          <w:sz w:val="24"/>
          <w:szCs w:val="24"/>
        </w:rPr>
        <w:t xml:space="preserve"> clearly marked:</w:t>
      </w:r>
    </w:p>
    <w:p w14:paraId="0F3E4A83" w14:textId="03C77DBD" w:rsidR="008576A7" w:rsidRDefault="008576A7" w:rsidP="00597B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5254B3" w14:textId="1DD6DF3A" w:rsidR="00E709AA" w:rsidRDefault="00E709AA" w:rsidP="00E70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n-BW" w:eastAsia="en-BW"/>
        </w:rPr>
      </w:pPr>
      <w:r>
        <w:rPr>
          <w:rFonts w:ascii="Arial" w:eastAsia="Times New Roman" w:hAnsi="Arial" w:cs="Arial"/>
          <w:b/>
          <w:bCs/>
          <w:lang w:val="en-BW" w:eastAsia="en-BW"/>
        </w:rPr>
        <w:t xml:space="preserve">EOI REFERENCE NO: </w:t>
      </w:r>
      <w:r w:rsidR="002030F3" w:rsidRPr="002030F3">
        <w:rPr>
          <w:rFonts w:ascii="Arial" w:eastAsia="Times New Roman" w:hAnsi="Arial" w:cs="Arial"/>
          <w:b/>
          <w:bCs/>
          <w:lang w:val="en-BW" w:eastAsia="en-BW"/>
        </w:rPr>
        <w:t>BOCRA/EOI/004/2025.2026</w:t>
      </w:r>
    </w:p>
    <w:p w14:paraId="736D5BCC" w14:textId="77777777" w:rsidR="002030F3" w:rsidRPr="00A743ED" w:rsidRDefault="002030F3" w:rsidP="00E709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84047" w14:textId="42EC9168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43ED">
        <w:rPr>
          <w:rFonts w:ascii="Arial" w:hAnsi="Arial" w:cs="Arial"/>
          <w:b/>
          <w:bCs/>
          <w:sz w:val="24"/>
          <w:szCs w:val="24"/>
        </w:rPr>
        <w:lastRenderedPageBreak/>
        <w:t>EXPRESSION OF INTEREST (EOI) FOR</w:t>
      </w:r>
      <w:r w:rsidR="002030F3" w:rsidRPr="00A743ED">
        <w:rPr>
          <w:rFonts w:ascii="Arial" w:hAnsi="Arial" w:cs="Arial"/>
          <w:b/>
          <w:bCs/>
          <w:sz w:val="24"/>
          <w:szCs w:val="24"/>
        </w:rPr>
        <w:t xml:space="preserve"> </w:t>
      </w:r>
      <w:r w:rsidR="002030F3">
        <w:rPr>
          <w:rFonts w:ascii="Arial" w:hAnsi="Arial" w:cs="Arial"/>
          <w:b/>
          <w:bCs/>
          <w:sz w:val="24"/>
          <w:szCs w:val="24"/>
        </w:rPr>
        <w:t>INCLUSION IN THE BOTSWANA COMMUNICATIONS REGULATORY AUTHORITY’S SUPPLIER DATABASE</w:t>
      </w:r>
    </w:p>
    <w:p w14:paraId="3A3C114F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569386" w14:textId="6B5C8357" w:rsidR="00BE59C6" w:rsidRPr="00A743ED" w:rsidRDefault="0046119E" w:rsidP="00BE59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743ED">
        <w:rPr>
          <w:rFonts w:ascii="Arial" w:eastAsia="Times New Roman" w:hAnsi="Arial" w:cs="Arial"/>
          <w:sz w:val="24"/>
          <w:szCs w:val="24"/>
        </w:rPr>
        <w:t>Submissions</w:t>
      </w:r>
      <w:r w:rsidR="00BE59C6" w:rsidRPr="00A743ED">
        <w:rPr>
          <w:rFonts w:ascii="Arial" w:eastAsia="Times New Roman" w:hAnsi="Arial" w:cs="Arial"/>
          <w:sz w:val="24"/>
          <w:szCs w:val="24"/>
        </w:rPr>
        <w:t xml:space="preserve"> and all supporting documents should be submitted not later than 12:00 hrs on </w:t>
      </w:r>
      <w:r w:rsidR="002030F3">
        <w:rPr>
          <w:rFonts w:ascii="Arial" w:eastAsia="Times New Roman" w:hAnsi="Arial" w:cs="Arial"/>
          <w:b/>
          <w:sz w:val="24"/>
          <w:szCs w:val="24"/>
        </w:rPr>
        <w:t>2</w:t>
      </w:r>
      <w:r w:rsidR="00BE59C6" w:rsidRPr="00A743ED">
        <w:rPr>
          <w:rFonts w:ascii="Arial" w:eastAsia="Times New Roman" w:hAnsi="Arial" w:cs="Arial"/>
          <w:b/>
          <w:sz w:val="24"/>
          <w:szCs w:val="24"/>
        </w:rPr>
        <w:t xml:space="preserve">0 </w:t>
      </w:r>
      <w:r w:rsidR="002030F3">
        <w:rPr>
          <w:rFonts w:ascii="Arial" w:eastAsia="Times New Roman" w:hAnsi="Arial" w:cs="Arial"/>
          <w:b/>
          <w:sz w:val="24"/>
          <w:szCs w:val="24"/>
        </w:rPr>
        <w:t>Februar</w:t>
      </w:r>
      <w:r w:rsidR="00BE59C6" w:rsidRPr="00A743ED">
        <w:rPr>
          <w:rFonts w:ascii="Arial" w:eastAsia="Times New Roman" w:hAnsi="Arial" w:cs="Arial"/>
          <w:b/>
          <w:sz w:val="24"/>
          <w:szCs w:val="24"/>
        </w:rPr>
        <w:t>y 202</w:t>
      </w:r>
      <w:r w:rsidR="002030F3">
        <w:rPr>
          <w:rFonts w:ascii="Arial" w:eastAsia="Times New Roman" w:hAnsi="Arial" w:cs="Arial"/>
          <w:b/>
          <w:sz w:val="24"/>
          <w:szCs w:val="24"/>
        </w:rPr>
        <w:t>6</w:t>
      </w:r>
      <w:r w:rsidR="00BE59C6" w:rsidRPr="00A743ED">
        <w:rPr>
          <w:rFonts w:ascii="Arial" w:eastAsia="Times New Roman" w:hAnsi="Arial" w:cs="Arial"/>
          <w:sz w:val="24"/>
          <w:szCs w:val="24"/>
        </w:rPr>
        <w:t xml:space="preserve"> or such date as the Authority may advise in writing to the following address.</w:t>
      </w:r>
    </w:p>
    <w:p w14:paraId="3E664A34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399483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43ED">
        <w:rPr>
          <w:rFonts w:ascii="Arial" w:eastAsia="Times New Roman" w:hAnsi="Arial" w:cs="Arial"/>
          <w:b/>
          <w:bCs/>
          <w:sz w:val="24"/>
          <w:szCs w:val="24"/>
        </w:rPr>
        <w:t>Botswana Communications Regulatory Authority</w:t>
      </w:r>
    </w:p>
    <w:p w14:paraId="30109617" w14:textId="77777777" w:rsidR="00881EC9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43ED">
        <w:rPr>
          <w:rFonts w:ascii="Arial" w:eastAsia="Times New Roman" w:hAnsi="Arial" w:cs="Arial"/>
          <w:b/>
          <w:bCs/>
          <w:sz w:val="24"/>
          <w:szCs w:val="24"/>
        </w:rPr>
        <w:t xml:space="preserve">Plot 50671 </w:t>
      </w:r>
    </w:p>
    <w:p w14:paraId="3D036DCF" w14:textId="3E391CBF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43ED">
        <w:rPr>
          <w:rFonts w:ascii="Arial" w:eastAsia="Times New Roman" w:hAnsi="Arial" w:cs="Arial"/>
          <w:b/>
          <w:bCs/>
          <w:sz w:val="24"/>
          <w:szCs w:val="24"/>
        </w:rPr>
        <w:t>Independence Avenue</w:t>
      </w:r>
    </w:p>
    <w:p w14:paraId="479880BB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743ED">
        <w:rPr>
          <w:rFonts w:ascii="Arial" w:eastAsia="Times New Roman" w:hAnsi="Arial" w:cs="Arial"/>
          <w:b/>
          <w:bCs/>
          <w:sz w:val="24"/>
          <w:szCs w:val="24"/>
        </w:rPr>
        <w:t>Gaborone</w:t>
      </w:r>
    </w:p>
    <w:p w14:paraId="2F964503" w14:textId="77777777" w:rsidR="00BE59C6" w:rsidRPr="00A743ED" w:rsidRDefault="00BE59C6" w:rsidP="00BE59C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28DCC8" w14:textId="4834CE21" w:rsidR="00584542" w:rsidRDefault="000F5D2F" w:rsidP="00BE5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743ED">
        <w:rPr>
          <w:rFonts w:ascii="Arial" w:eastAsia="Times New Roman" w:hAnsi="Arial" w:cs="Arial"/>
          <w:sz w:val="24"/>
          <w:szCs w:val="24"/>
        </w:rPr>
        <w:t>For more information, please contact BOCRA at</w:t>
      </w:r>
      <w:r w:rsidR="00584542" w:rsidRPr="00A743ED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584542" w:rsidRPr="00A743ED">
          <w:rPr>
            <w:rStyle w:val="Hyperlink"/>
            <w:rFonts w:ascii="Arial" w:eastAsia="Times New Roman" w:hAnsi="Arial" w:cs="Arial"/>
            <w:sz w:val="24"/>
            <w:szCs w:val="24"/>
          </w:rPr>
          <w:t>tenders@bocra.org.bw</w:t>
        </w:r>
      </w:hyperlink>
      <w:r w:rsidR="00584542">
        <w:rPr>
          <w:rFonts w:ascii="Arial" w:eastAsia="Times New Roman" w:hAnsi="Arial" w:cs="Arial"/>
          <w:sz w:val="28"/>
          <w:szCs w:val="28"/>
        </w:rPr>
        <w:t xml:space="preserve"> </w:t>
      </w:r>
    </w:p>
    <w:sectPr w:rsidR="00584542" w:rsidSect="00A34B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18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8CC5B" w14:textId="77777777" w:rsidR="00691D76" w:rsidRDefault="00691D76" w:rsidP="002E054D">
      <w:pPr>
        <w:spacing w:after="0" w:line="240" w:lineRule="auto"/>
      </w:pPr>
      <w:r>
        <w:separator/>
      </w:r>
    </w:p>
  </w:endnote>
  <w:endnote w:type="continuationSeparator" w:id="0">
    <w:p w14:paraId="157B6F96" w14:textId="77777777" w:rsidR="00691D76" w:rsidRDefault="00691D76" w:rsidP="002E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88462471"/>
      <w:docPartObj>
        <w:docPartGallery w:val="Page Numbers (Bottom of Page)"/>
        <w:docPartUnique/>
      </w:docPartObj>
    </w:sdtPr>
    <w:sdtContent>
      <w:p w14:paraId="620A6103" w14:textId="6B387F52" w:rsidR="001F412E" w:rsidRDefault="001F412E" w:rsidP="000D7C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261BEE" w14:textId="77777777" w:rsidR="001F412E" w:rsidRDefault="001F412E" w:rsidP="001F41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15171154"/>
      <w:docPartObj>
        <w:docPartGallery w:val="Page Numbers (Bottom of Page)"/>
        <w:docPartUnique/>
      </w:docPartObj>
    </w:sdtPr>
    <w:sdtContent>
      <w:p w14:paraId="7DDE747A" w14:textId="6D69D7CA" w:rsidR="001F412E" w:rsidRDefault="001F412E" w:rsidP="000D7C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DDFA77" w14:textId="77777777" w:rsidR="001F412E" w:rsidRDefault="001F412E" w:rsidP="001F412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7A6F" w14:textId="77777777" w:rsidR="00AA035F" w:rsidRDefault="006176BF" w:rsidP="006176B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7C08E0" wp14:editId="526D42A7">
          <wp:simplePos x="0" y="0"/>
          <wp:positionH relativeFrom="margin">
            <wp:posOffset>-1047750</wp:posOffset>
          </wp:positionH>
          <wp:positionV relativeFrom="margin">
            <wp:posOffset>7967345</wp:posOffset>
          </wp:positionV>
          <wp:extent cx="7858125" cy="1396365"/>
          <wp:effectExtent l="0" t="0" r="0" b="0"/>
          <wp:wrapSquare wrapText="bothSides"/>
          <wp:docPr id="1906582695" name="Picture 190658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39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BEF4" w14:textId="77777777" w:rsidR="00691D76" w:rsidRDefault="00691D76" w:rsidP="002E054D">
      <w:pPr>
        <w:spacing w:after="0" w:line="240" w:lineRule="auto"/>
      </w:pPr>
      <w:r>
        <w:separator/>
      </w:r>
    </w:p>
  </w:footnote>
  <w:footnote w:type="continuationSeparator" w:id="0">
    <w:p w14:paraId="68D1B575" w14:textId="77777777" w:rsidR="00691D76" w:rsidRDefault="00691D76" w:rsidP="002E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713B7" w14:textId="77777777" w:rsidR="002E054D" w:rsidRDefault="002E054D" w:rsidP="002E054D">
    <w:pPr>
      <w:pStyle w:val="Header"/>
      <w:jc w:val="right"/>
    </w:pPr>
  </w:p>
  <w:p w14:paraId="652C2DC4" w14:textId="77777777" w:rsidR="002E054D" w:rsidRDefault="002E054D" w:rsidP="002E054D">
    <w:pPr>
      <w:pStyle w:val="Header"/>
      <w:jc w:val="right"/>
    </w:pPr>
  </w:p>
  <w:p w14:paraId="6AE4B3AF" w14:textId="77777777" w:rsidR="002E054D" w:rsidRDefault="002E054D" w:rsidP="002E054D">
    <w:pPr>
      <w:pStyle w:val="Header"/>
      <w:jc w:val="right"/>
    </w:pPr>
  </w:p>
  <w:p w14:paraId="62CE2799" w14:textId="77777777" w:rsidR="002E054D" w:rsidRDefault="002E054D" w:rsidP="002E054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938BB" w14:textId="77777777" w:rsidR="002E054D" w:rsidRDefault="002E054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ACF2384" wp14:editId="07926010">
          <wp:simplePos x="0" y="0"/>
          <wp:positionH relativeFrom="page">
            <wp:posOffset>5210175</wp:posOffset>
          </wp:positionH>
          <wp:positionV relativeFrom="page">
            <wp:posOffset>276225</wp:posOffset>
          </wp:positionV>
          <wp:extent cx="2181225" cy="1000125"/>
          <wp:effectExtent l="0" t="0" r="9525" b="9525"/>
          <wp:wrapSquare wrapText="bothSides"/>
          <wp:docPr id="1950664236" name="Picture 1950664236" descr="F:\Bocra\Bocra_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ocra\Bocra_letterhead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66255" t="20454" r="4803"/>
                  <a:stretch/>
                </pic:blipFill>
                <pic:spPr bwMode="auto">
                  <a:xfrm>
                    <a:off x="0" y="0"/>
                    <a:ext cx="21812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8F21D40" w14:textId="77777777" w:rsidR="002E054D" w:rsidRDefault="002E054D">
    <w:pPr>
      <w:pStyle w:val="Header"/>
    </w:pPr>
  </w:p>
  <w:p w14:paraId="3B58E662" w14:textId="77777777" w:rsidR="002E054D" w:rsidRDefault="002E054D">
    <w:pPr>
      <w:pStyle w:val="Header"/>
    </w:pPr>
  </w:p>
  <w:p w14:paraId="5C8B180A" w14:textId="77777777" w:rsidR="002E054D" w:rsidRDefault="002E054D">
    <w:pPr>
      <w:pStyle w:val="Header"/>
    </w:pPr>
  </w:p>
  <w:p w14:paraId="5F261AB0" w14:textId="77777777" w:rsidR="002E054D" w:rsidRDefault="002E0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6413E"/>
    <w:multiLevelType w:val="hybridMultilevel"/>
    <w:tmpl w:val="DAE2CAA2"/>
    <w:lvl w:ilvl="0" w:tplc="236C5DA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437"/>
    <w:multiLevelType w:val="multilevel"/>
    <w:tmpl w:val="63589A7A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EC13802"/>
    <w:multiLevelType w:val="hybridMultilevel"/>
    <w:tmpl w:val="AC96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4750"/>
    <w:multiLevelType w:val="hybridMultilevel"/>
    <w:tmpl w:val="1DE89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E3B"/>
    <w:multiLevelType w:val="multilevel"/>
    <w:tmpl w:val="DC5AF658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6A90A24"/>
    <w:multiLevelType w:val="multilevel"/>
    <w:tmpl w:val="702CDC54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CA2D72"/>
    <w:multiLevelType w:val="hybridMultilevel"/>
    <w:tmpl w:val="9176DCA8"/>
    <w:lvl w:ilvl="0" w:tplc="658C4C7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BA67060"/>
    <w:multiLevelType w:val="multilevel"/>
    <w:tmpl w:val="C8A4B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EB462B"/>
    <w:multiLevelType w:val="hybridMultilevel"/>
    <w:tmpl w:val="49C44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12777A"/>
    <w:multiLevelType w:val="multilevel"/>
    <w:tmpl w:val="D94E10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05" w:hanging="800"/>
      </w:pPr>
      <w:rPr>
        <w:rFonts w:hint="default"/>
        <w:b w:val="0"/>
        <w:color w:val="auto"/>
      </w:rPr>
    </w:lvl>
    <w:lvl w:ilvl="2">
      <w:start w:val="6"/>
      <w:numFmt w:val="decimal"/>
      <w:isLgl/>
      <w:lvlText w:val="%1.%2.%3"/>
      <w:lvlJc w:val="left"/>
      <w:pPr>
        <w:ind w:left="1650" w:hanging="80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  <w:b w:val="0"/>
        <w:color w:val="auto"/>
      </w:rPr>
    </w:lvl>
  </w:abstractNum>
  <w:abstractNum w:abstractNumId="10" w15:restartNumberingAfterBreak="0">
    <w:nsid w:val="2EF829B8"/>
    <w:multiLevelType w:val="hybridMultilevel"/>
    <w:tmpl w:val="5E1267DA"/>
    <w:lvl w:ilvl="0" w:tplc="C204CD1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6B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2" w15:restartNumberingAfterBreak="0">
    <w:nsid w:val="35DC016F"/>
    <w:multiLevelType w:val="multilevel"/>
    <w:tmpl w:val="4766A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626DF"/>
    <w:multiLevelType w:val="hybridMultilevel"/>
    <w:tmpl w:val="EFB4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52319"/>
    <w:multiLevelType w:val="multilevel"/>
    <w:tmpl w:val="00B8F4E8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455C1A3A"/>
    <w:multiLevelType w:val="hybridMultilevel"/>
    <w:tmpl w:val="C1D22B8A"/>
    <w:lvl w:ilvl="0" w:tplc="B51C65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83264"/>
    <w:multiLevelType w:val="hybridMultilevel"/>
    <w:tmpl w:val="BD46B9D2"/>
    <w:lvl w:ilvl="0" w:tplc="543E4B64">
      <w:start w:val="1"/>
      <w:numFmt w:val="decimal"/>
      <w:lvlText w:val="%1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D2B2DC3"/>
    <w:multiLevelType w:val="hybridMultilevel"/>
    <w:tmpl w:val="BA8C133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3172D5"/>
    <w:multiLevelType w:val="multilevel"/>
    <w:tmpl w:val="3AB6E94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D636BAE"/>
    <w:multiLevelType w:val="hybridMultilevel"/>
    <w:tmpl w:val="9252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267C7"/>
    <w:multiLevelType w:val="hybridMultilevel"/>
    <w:tmpl w:val="0988E9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C7B97"/>
    <w:multiLevelType w:val="multilevel"/>
    <w:tmpl w:val="5D52B066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71C847DB"/>
    <w:multiLevelType w:val="hybridMultilevel"/>
    <w:tmpl w:val="AE00BA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0AC9"/>
    <w:multiLevelType w:val="hybridMultilevel"/>
    <w:tmpl w:val="037AB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D27FB"/>
    <w:multiLevelType w:val="multilevel"/>
    <w:tmpl w:val="0756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8AC3387"/>
    <w:multiLevelType w:val="hybridMultilevel"/>
    <w:tmpl w:val="1E1EAD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6777">
    <w:abstractNumId w:val="19"/>
  </w:num>
  <w:num w:numId="2" w16cid:durableId="829902434">
    <w:abstractNumId w:val="5"/>
  </w:num>
  <w:num w:numId="3" w16cid:durableId="163477434">
    <w:abstractNumId w:val="9"/>
  </w:num>
  <w:num w:numId="4" w16cid:durableId="1655908251">
    <w:abstractNumId w:val="13"/>
  </w:num>
  <w:num w:numId="5" w16cid:durableId="148399799">
    <w:abstractNumId w:val="2"/>
  </w:num>
  <w:num w:numId="6" w16cid:durableId="592594351">
    <w:abstractNumId w:val="24"/>
  </w:num>
  <w:num w:numId="7" w16cid:durableId="333264553">
    <w:abstractNumId w:val="23"/>
  </w:num>
  <w:num w:numId="8" w16cid:durableId="1056203811">
    <w:abstractNumId w:val="6"/>
  </w:num>
  <w:num w:numId="9" w16cid:durableId="1208684635">
    <w:abstractNumId w:val="3"/>
  </w:num>
  <w:num w:numId="10" w16cid:durableId="484931571">
    <w:abstractNumId w:val="8"/>
  </w:num>
  <w:num w:numId="11" w16cid:durableId="252015094">
    <w:abstractNumId w:val="10"/>
  </w:num>
  <w:num w:numId="12" w16cid:durableId="1952474478">
    <w:abstractNumId w:val="16"/>
  </w:num>
  <w:num w:numId="13" w16cid:durableId="1752039644">
    <w:abstractNumId w:val="20"/>
  </w:num>
  <w:num w:numId="14" w16cid:durableId="357203516">
    <w:abstractNumId w:val="17"/>
  </w:num>
  <w:num w:numId="15" w16cid:durableId="796484584">
    <w:abstractNumId w:val="22"/>
  </w:num>
  <w:num w:numId="16" w16cid:durableId="1971396962">
    <w:abstractNumId w:val="25"/>
  </w:num>
  <w:num w:numId="17" w16cid:durableId="316345566">
    <w:abstractNumId w:val="7"/>
  </w:num>
  <w:num w:numId="18" w16cid:durableId="1027364147">
    <w:abstractNumId w:val="18"/>
  </w:num>
  <w:num w:numId="19" w16cid:durableId="147521729">
    <w:abstractNumId w:val="0"/>
  </w:num>
  <w:num w:numId="20" w16cid:durableId="812479738">
    <w:abstractNumId w:val="4"/>
  </w:num>
  <w:num w:numId="21" w16cid:durableId="1715230922">
    <w:abstractNumId w:val="14"/>
  </w:num>
  <w:num w:numId="22" w16cid:durableId="2000382393">
    <w:abstractNumId w:val="21"/>
  </w:num>
  <w:num w:numId="23" w16cid:durableId="499857952">
    <w:abstractNumId w:val="1"/>
  </w:num>
  <w:num w:numId="24" w16cid:durableId="1633246430">
    <w:abstractNumId w:val="12"/>
  </w:num>
  <w:num w:numId="25" w16cid:durableId="116342863">
    <w:abstractNumId w:val="15"/>
  </w:num>
  <w:num w:numId="26" w16cid:durableId="1604727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EE"/>
    <w:rsid w:val="000014C8"/>
    <w:rsid w:val="00003F39"/>
    <w:rsid w:val="00010EF0"/>
    <w:rsid w:val="00012A6D"/>
    <w:rsid w:val="00015463"/>
    <w:rsid w:val="0001549C"/>
    <w:rsid w:val="000219DD"/>
    <w:rsid w:val="00026708"/>
    <w:rsid w:val="00026F15"/>
    <w:rsid w:val="00043CB2"/>
    <w:rsid w:val="00043FDB"/>
    <w:rsid w:val="00047287"/>
    <w:rsid w:val="00051EF5"/>
    <w:rsid w:val="00052FBA"/>
    <w:rsid w:val="00056767"/>
    <w:rsid w:val="00056FAB"/>
    <w:rsid w:val="00063283"/>
    <w:rsid w:val="000635BB"/>
    <w:rsid w:val="00063AD5"/>
    <w:rsid w:val="00066F65"/>
    <w:rsid w:val="000745C8"/>
    <w:rsid w:val="00085071"/>
    <w:rsid w:val="000907E5"/>
    <w:rsid w:val="000914C0"/>
    <w:rsid w:val="00091E1C"/>
    <w:rsid w:val="00093F86"/>
    <w:rsid w:val="000946A0"/>
    <w:rsid w:val="00094921"/>
    <w:rsid w:val="000A388B"/>
    <w:rsid w:val="000A7B93"/>
    <w:rsid w:val="000B4A32"/>
    <w:rsid w:val="000B6CEC"/>
    <w:rsid w:val="000D53DE"/>
    <w:rsid w:val="000D6ED5"/>
    <w:rsid w:val="000D70A3"/>
    <w:rsid w:val="000D79BA"/>
    <w:rsid w:val="000D7AC0"/>
    <w:rsid w:val="000E41C9"/>
    <w:rsid w:val="000E4855"/>
    <w:rsid w:val="000E4987"/>
    <w:rsid w:val="000E7030"/>
    <w:rsid w:val="000F4D98"/>
    <w:rsid w:val="000F5D2F"/>
    <w:rsid w:val="00104220"/>
    <w:rsid w:val="00107013"/>
    <w:rsid w:val="001238A0"/>
    <w:rsid w:val="00132419"/>
    <w:rsid w:val="001349E7"/>
    <w:rsid w:val="0013544F"/>
    <w:rsid w:val="001528FA"/>
    <w:rsid w:val="00163354"/>
    <w:rsid w:val="00166594"/>
    <w:rsid w:val="00170011"/>
    <w:rsid w:val="001759C5"/>
    <w:rsid w:val="00175A5D"/>
    <w:rsid w:val="0018214B"/>
    <w:rsid w:val="00184813"/>
    <w:rsid w:val="00197859"/>
    <w:rsid w:val="001A0B1D"/>
    <w:rsid w:val="001A1F14"/>
    <w:rsid w:val="001A3688"/>
    <w:rsid w:val="001B0B8C"/>
    <w:rsid w:val="001E22B7"/>
    <w:rsid w:val="001E79D2"/>
    <w:rsid w:val="001F08D4"/>
    <w:rsid w:val="001F412E"/>
    <w:rsid w:val="001F4EEB"/>
    <w:rsid w:val="001F72B3"/>
    <w:rsid w:val="002030F3"/>
    <w:rsid w:val="00206A00"/>
    <w:rsid w:val="002135C2"/>
    <w:rsid w:val="00215B3F"/>
    <w:rsid w:val="00217A11"/>
    <w:rsid w:val="00223339"/>
    <w:rsid w:val="00233636"/>
    <w:rsid w:val="002409DA"/>
    <w:rsid w:val="0024625F"/>
    <w:rsid w:val="00250415"/>
    <w:rsid w:val="00254536"/>
    <w:rsid w:val="002611FE"/>
    <w:rsid w:val="00261380"/>
    <w:rsid w:val="00275334"/>
    <w:rsid w:val="002817AF"/>
    <w:rsid w:val="00295067"/>
    <w:rsid w:val="0029713F"/>
    <w:rsid w:val="002A7ECC"/>
    <w:rsid w:val="002B1F5D"/>
    <w:rsid w:val="002B47BD"/>
    <w:rsid w:val="002B5775"/>
    <w:rsid w:val="002C1CC2"/>
    <w:rsid w:val="002C4313"/>
    <w:rsid w:val="002D0260"/>
    <w:rsid w:val="002D25CC"/>
    <w:rsid w:val="002E054D"/>
    <w:rsid w:val="002E279D"/>
    <w:rsid w:val="002E6345"/>
    <w:rsid w:val="002E6809"/>
    <w:rsid w:val="002E7DE2"/>
    <w:rsid w:val="002F6872"/>
    <w:rsid w:val="00305EC4"/>
    <w:rsid w:val="00310FC4"/>
    <w:rsid w:val="0032223F"/>
    <w:rsid w:val="003367ED"/>
    <w:rsid w:val="00341FC7"/>
    <w:rsid w:val="00342496"/>
    <w:rsid w:val="00342C20"/>
    <w:rsid w:val="00343E08"/>
    <w:rsid w:val="00344AFC"/>
    <w:rsid w:val="00347F0A"/>
    <w:rsid w:val="00353865"/>
    <w:rsid w:val="003655ED"/>
    <w:rsid w:val="0037101E"/>
    <w:rsid w:val="00374B9A"/>
    <w:rsid w:val="00377737"/>
    <w:rsid w:val="003854CA"/>
    <w:rsid w:val="003A3CBB"/>
    <w:rsid w:val="003A5D0F"/>
    <w:rsid w:val="003A70D9"/>
    <w:rsid w:val="003B1A57"/>
    <w:rsid w:val="003B5D4B"/>
    <w:rsid w:val="003D1C80"/>
    <w:rsid w:val="003D65FE"/>
    <w:rsid w:val="003E2F5D"/>
    <w:rsid w:val="003E58DF"/>
    <w:rsid w:val="00403DB1"/>
    <w:rsid w:val="00404D03"/>
    <w:rsid w:val="00415435"/>
    <w:rsid w:val="00416ED3"/>
    <w:rsid w:val="004221D0"/>
    <w:rsid w:val="00440F92"/>
    <w:rsid w:val="00453177"/>
    <w:rsid w:val="00454385"/>
    <w:rsid w:val="0045521F"/>
    <w:rsid w:val="0046055E"/>
    <w:rsid w:val="0046119E"/>
    <w:rsid w:val="00470F56"/>
    <w:rsid w:val="00474BF2"/>
    <w:rsid w:val="00477AC8"/>
    <w:rsid w:val="004806DC"/>
    <w:rsid w:val="00483365"/>
    <w:rsid w:val="00491C6C"/>
    <w:rsid w:val="0049482B"/>
    <w:rsid w:val="00494F4A"/>
    <w:rsid w:val="00496A55"/>
    <w:rsid w:val="004A52D7"/>
    <w:rsid w:val="004B0E67"/>
    <w:rsid w:val="004C39C7"/>
    <w:rsid w:val="004C590F"/>
    <w:rsid w:val="004C5EA5"/>
    <w:rsid w:val="004C69C5"/>
    <w:rsid w:val="004D2BD2"/>
    <w:rsid w:val="004D2C46"/>
    <w:rsid w:val="004D6995"/>
    <w:rsid w:val="004E398F"/>
    <w:rsid w:val="0050019C"/>
    <w:rsid w:val="00512DFB"/>
    <w:rsid w:val="00522AED"/>
    <w:rsid w:val="00530F69"/>
    <w:rsid w:val="00532218"/>
    <w:rsid w:val="00537329"/>
    <w:rsid w:val="00542B6B"/>
    <w:rsid w:val="005449C0"/>
    <w:rsid w:val="00567D7E"/>
    <w:rsid w:val="005710F8"/>
    <w:rsid w:val="00583586"/>
    <w:rsid w:val="00584542"/>
    <w:rsid w:val="0058549C"/>
    <w:rsid w:val="00594A2A"/>
    <w:rsid w:val="00597BE0"/>
    <w:rsid w:val="005A78D2"/>
    <w:rsid w:val="005B4D61"/>
    <w:rsid w:val="005B66FA"/>
    <w:rsid w:val="005B7CCB"/>
    <w:rsid w:val="005D55A3"/>
    <w:rsid w:val="005F1028"/>
    <w:rsid w:val="00607363"/>
    <w:rsid w:val="00610E46"/>
    <w:rsid w:val="006176BF"/>
    <w:rsid w:val="006261C6"/>
    <w:rsid w:val="0063207D"/>
    <w:rsid w:val="00632419"/>
    <w:rsid w:val="006365B3"/>
    <w:rsid w:val="006419F1"/>
    <w:rsid w:val="00642D98"/>
    <w:rsid w:val="0064561D"/>
    <w:rsid w:val="00646BA4"/>
    <w:rsid w:val="00647040"/>
    <w:rsid w:val="00657782"/>
    <w:rsid w:val="00666ED4"/>
    <w:rsid w:val="006671A1"/>
    <w:rsid w:val="0067633A"/>
    <w:rsid w:val="0068312F"/>
    <w:rsid w:val="00684238"/>
    <w:rsid w:val="0069179A"/>
    <w:rsid w:val="00691C0D"/>
    <w:rsid w:val="00691D76"/>
    <w:rsid w:val="00696321"/>
    <w:rsid w:val="006A2B5B"/>
    <w:rsid w:val="006B3512"/>
    <w:rsid w:val="006D1888"/>
    <w:rsid w:val="006D7D9C"/>
    <w:rsid w:val="006F1E17"/>
    <w:rsid w:val="006F45F2"/>
    <w:rsid w:val="006F7061"/>
    <w:rsid w:val="00700A7A"/>
    <w:rsid w:val="00711A9B"/>
    <w:rsid w:val="007156F1"/>
    <w:rsid w:val="007204D7"/>
    <w:rsid w:val="00722625"/>
    <w:rsid w:val="007407D7"/>
    <w:rsid w:val="00751783"/>
    <w:rsid w:val="00760084"/>
    <w:rsid w:val="007707EA"/>
    <w:rsid w:val="00787641"/>
    <w:rsid w:val="00794E5A"/>
    <w:rsid w:val="007967AD"/>
    <w:rsid w:val="007977A5"/>
    <w:rsid w:val="007A2132"/>
    <w:rsid w:val="007A290B"/>
    <w:rsid w:val="007A60A5"/>
    <w:rsid w:val="007B1583"/>
    <w:rsid w:val="007D74B4"/>
    <w:rsid w:val="007E1E7C"/>
    <w:rsid w:val="007F4763"/>
    <w:rsid w:val="007F77EB"/>
    <w:rsid w:val="008019A9"/>
    <w:rsid w:val="00805301"/>
    <w:rsid w:val="00806B39"/>
    <w:rsid w:val="00843A77"/>
    <w:rsid w:val="00844146"/>
    <w:rsid w:val="008500BB"/>
    <w:rsid w:val="008539D8"/>
    <w:rsid w:val="008576A7"/>
    <w:rsid w:val="008677D3"/>
    <w:rsid w:val="00870F86"/>
    <w:rsid w:val="00871222"/>
    <w:rsid w:val="008718F6"/>
    <w:rsid w:val="008727C7"/>
    <w:rsid w:val="008735E6"/>
    <w:rsid w:val="00876D4D"/>
    <w:rsid w:val="00881EC9"/>
    <w:rsid w:val="00884BCC"/>
    <w:rsid w:val="008964BE"/>
    <w:rsid w:val="00897A09"/>
    <w:rsid w:val="008A42DA"/>
    <w:rsid w:val="008A796C"/>
    <w:rsid w:val="008B05FC"/>
    <w:rsid w:val="008B34DC"/>
    <w:rsid w:val="008B45A2"/>
    <w:rsid w:val="008F2CA8"/>
    <w:rsid w:val="00911866"/>
    <w:rsid w:val="00917337"/>
    <w:rsid w:val="00921F2E"/>
    <w:rsid w:val="00923E2F"/>
    <w:rsid w:val="00927AFF"/>
    <w:rsid w:val="00931B31"/>
    <w:rsid w:val="009355BD"/>
    <w:rsid w:val="00946584"/>
    <w:rsid w:val="0097645E"/>
    <w:rsid w:val="009840B3"/>
    <w:rsid w:val="00990300"/>
    <w:rsid w:val="009945AD"/>
    <w:rsid w:val="0099678B"/>
    <w:rsid w:val="009A18DE"/>
    <w:rsid w:val="009B7A9E"/>
    <w:rsid w:val="009C0BE2"/>
    <w:rsid w:val="009C1837"/>
    <w:rsid w:val="009D74CA"/>
    <w:rsid w:val="009D7BBE"/>
    <w:rsid w:val="009E0268"/>
    <w:rsid w:val="009E767B"/>
    <w:rsid w:val="009F50AA"/>
    <w:rsid w:val="00A02808"/>
    <w:rsid w:val="00A07F48"/>
    <w:rsid w:val="00A143DF"/>
    <w:rsid w:val="00A160AA"/>
    <w:rsid w:val="00A20AFA"/>
    <w:rsid w:val="00A261E5"/>
    <w:rsid w:val="00A32B56"/>
    <w:rsid w:val="00A34B5D"/>
    <w:rsid w:val="00A46DC0"/>
    <w:rsid w:val="00A508E7"/>
    <w:rsid w:val="00A53D8C"/>
    <w:rsid w:val="00A643C8"/>
    <w:rsid w:val="00A67431"/>
    <w:rsid w:val="00A72609"/>
    <w:rsid w:val="00A743ED"/>
    <w:rsid w:val="00A85005"/>
    <w:rsid w:val="00A93C31"/>
    <w:rsid w:val="00AA035F"/>
    <w:rsid w:val="00AB3666"/>
    <w:rsid w:val="00AB60E3"/>
    <w:rsid w:val="00AB7576"/>
    <w:rsid w:val="00AD2E82"/>
    <w:rsid w:val="00AD4D88"/>
    <w:rsid w:val="00AD69AE"/>
    <w:rsid w:val="00AE0716"/>
    <w:rsid w:val="00AF0563"/>
    <w:rsid w:val="00AF413A"/>
    <w:rsid w:val="00B009D0"/>
    <w:rsid w:val="00B00E15"/>
    <w:rsid w:val="00B011D5"/>
    <w:rsid w:val="00B04C37"/>
    <w:rsid w:val="00B12AC7"/>
    <w:rsid w:val="00B13487"/>
    <w:rsid w:val="00B13CE5"/>
    <w:rsid w:val="00B1687F"/>
    <w:rsid w:val="00B24E5B"/>
    <w:rsid w:val="00B34638"/>
    <w:rsid w:val="00B37820"/>
    <w:rsid w:val="00B43BCA"/>
    <w:rsid w:val="00B549AA"/>
    <w:rsid w:val="00B6150B"/>
    <w:rsid w:val="00B62A0C"/>
    <w:rsid w:val="00B6712F"/>
    <w:rsid w:val="00B80978"/>
    <w:rsid w:val="00B844C2"/>
    <w:rsid w:val="00BA00B4"/>
    <w:rsid w:val="00BA3E21"/>
    <w:rsid w:val="00BA4572"/>
    <w:rsid w:val="00BD38F1"/>
    <w:rsid w:val="00BD5A28"/>
    <w:rsid w:val="00BE147F"/>
    <w:rsid w:val="00BE2AEB"/>
    <w:rsid w:val="00BE4526"/>
    <w:rsid w:val="00BE59C6"/>
    <w:rsid w:val="00BE6735"/>
    <w:rsid w:val="00BE7066"/>
    <w:rsid w:val="00C01B20"/>
    <w:rsid w:val="00C102C6"/>
    <w:rsid w:val="00C20990"/>
    <w:rsid w:val="00C22FA5"/>
    <w:rsid w:val="00C239B8"/>
    <w:rsid w:val="00C23F06"/>
    <w:rsid w:val="00C27229"/>
    <w:rsid w:val="00C27CC7"/>
    <w:rsid w:val="00C3283B"/>
    <w:rsid w:val="00C32A73"/>
    <w:rsid w:val="00C33A1B"/>
    <w:rsid w:val="00C406DA"/>
    <w:rsid w:val="00C40858"/>
    <w:rsid w:val="00C463CA"/>
    <w:rsid w:val="00C6646E"/>
    <w:rsid w:val="00C7140A"/>
    <w:rsid w:val="00C728EF"/>
    <w:rsid w:val="00C76483"/>
    <w:rsid w:val="00C84A69"/>
    <w:rsid w:val="00C94BFE"/>
    <w:rsid w:val="00C950BC"/>
    <w:rsid w:val="00CA4F6D"/>
    <w:rsid w:val="00CA674F"/>
    <w:rsid w:val="00CB31C8"/>
    <w:rsid w:val="00CB6975"/>
    <w:rsid w:val="00CC08DB"/>
    <w:rsid w:val="00CC59F1"/>
    <w:rsid w:val="00CD4142"/>
    <w:rsid w:val="00CD4B63"/>
    <w:rsid w:val="00CE0B6A"/>
    <w:rsid w:val="00CE1FFF"/>
    <w:rsid w:val="00CE5399"/>
    <w:rsid w:val="00CE5913"/>
    <w:rsid w:val="00CE6C87"/>
    <w:rsid w:val="00CE7F21"/>
    <w:rsid w:val="00D00ACD"/>
    <w:rsid w:val="00D0266C"/>
    <w:rsid w:val="00D13949"/>
    <w:rsid w:val="00D17018"/>
    <w:rsid w:val="00D208C0"/>
    <w:rsid w:val="00D22CC8"/>
    <w:rsid w:val="00D27A8C"/>
    <w:rsid w:val="00D32D8B"/>
    <w:rsid w:val="00D33DCA"/>
    <w:rsid w:val="00D360A7"/>
    <w:rsid w:val="00D42C25"/>
    <w:rsid w:val="00D43183"/>
    <w:rsid w:val="00D4799C"/>
    <w:rsid w:val="00D67762"/>
    <w:rsid w:val="00D803A5"/>
    <w:rsid w:val="00D80D26"/>
    <w:rsid w:val="00D81352"/>
    <w:rsid w:val="00D85827"/>
    <w:rsid w:val="00D87EC3"/>
    <w:rsid w:val="00D903A6"/>
    <w:rsid w:val="00D90D8A"/>
    <w:rsid w:val="00DA2DA6"/>
    <w:rsid w:val="00DA3EF1"/>
    <w:rsid w:val="00DB1996"/>
    <w:rsid w:val="00DB6DD7"/>
    <w:rsid w:val="00DF0386"/>
    <w:rsid w:val="00DF6820"/>
    <w:rsid w:val="00DF69FC"/>
    <w:rsid w:val="00DF7777"/>
    <w:rsid w:val="00E02F7D"/>
    <w:rsid w:val="00E1304B"/>
    <w:rsid w:val="00E1630C"/>
    <w:rsid w:val="00E21ACF"/>
    <w:rsid w:val="00E269F2"/>
    <w:rsid w:val="00E30E83"/>
    <w:rsid w:val="00E32202"/>
    <w:rsid w:val="00E339EB"/>
    <w:rsid w:val="00E4659C"/>
    <w:rsid w:val="00E551DC"/>
    <w:rsid w:val="00E62931"/>
    <w:rsid w:val="00E64EC4"/>
    <w:rsid w:val="00E656DC"/>
    <w:rsid w:val="00E709AA"/>
    <w:rsid w:val="00E87C0E"/>
    <w:rsid w:val="00E87D8D"/>
    <w:rsid w:val="00E9059E"/>
    <w:rsid w:val="00E9171A"/>
    <w:rsid w:val="00EA5EC5"/>
    <w:rsid w:val="00EB7473"/>
    <w:rsid w:val="00EC3212"/>
    <w:rsid w:val="00EC76D8"/>
    <w:rsid w:val="00ED0927"/>
    <w:rsid w:val="00ED47F8"/>
    <w:rsid w:val="00ED68AE"/>
    <w:rsid w:val="00EE49F7"/>
    <w:rsid w:val="00EF103B"/>
    <w:rsid w:val="00EF2852"/>
    <w:rsid w:val="00EF7948"/>
    <w:rsid w:val="00F128CD"/>
    <w:rsid w:val="00F25347"/>
    <w:rsid w:val="00F34C48"/>
    <w:rsid w:val="00F3626F"/>
    <w:rsid w:val="00F61133"/>
    <w:rsid w:val="00F61502"/>
    <w:rsid w:val="00F61AA2"/>
    <w:rsid w:val="00F61F22"/>
    <w:rsid w:val="00F643DC"/>
    <w:rsid w:val="00F72AFD"/>
    <w:rsid w:val="00F7768B"/>
    <w:rsid w:val="00F77BF9"/>
    <w:rsid w:val="00F85BE7"/>
    <w:rsid w:val="00F85D67"/>
    <w:rsid w:val="00F86373"/>
    <w:rsid w:val="00F96D2B"/>
    <w:rsid w:val="00FA36E3"/>
    <w:rsid w:val="00FB1A15"/>
    <w:rsid w:val="00FB3C93"/>
    <w:rsid w:val="00FB59DA"/>
    <w:rsid w:val="00FD59C2"/>
    <w:rsid w:val="00FE40EE"/>
    <w:rsid w:val="00FF393A"/>
    <w:rsid w:val="00FF622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A1439"/>
  <w15:docId w15:val="{B07ACAC3-9FF6-4FAD-A159-554ADF79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F413A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5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4D"/>
  </w:style>
  <w:style w:type="paragraph" w:styleId="Footer">
    <w:name w:val="footer"/>
    <w:basedOn w:val="Normal"/>
    <w:link w:val="FooterChar"/>
    <w:uiPriority w:val="99"/>
    <w:unhideWhenUsed/>
    <w:rsid w:val="002E0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4D"/>
  </w:style>
  <w:style w:type="character" w:styleId="Hyperlink">
    <w:name w:val="Hyperlink"/>
    <w:basedOn w:val="DefaultParagraphFont"/>
    <w:uiPriority w:val="99"/>
    <w:unhideWhenUsed/>
    <w:rsid w:val="002E054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F413A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AF413A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F413A"/>
    <w:rPr>
      <w:rFonts w:ascii="Arial" w:eastAsia="Times New Roman" w:hAnsi="Arial" w:cs="Arial"/>
      <w:sz w:val="2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F413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5D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5D0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1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9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412E"/>
  </w:style>
  <w:style w:type="character" w:customStyle="1" w:styleId="Heading1Char">
    <w:name w:val="Heading 1 Char"/>
    <w:basedOn w:val="DefaultParagraphFont"/>
    <w:link w:val="Heading1"/>
    <w:uiPriority w:val="9"/>
    <w:rsid w:val="00AB75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6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Left">
    <w:name w:val="~TableTextLeft"/>
    <w:basedOn w:val="Normal"/>
    <w:qFormat/>
    <w:rsid w:val="00CD4142"/>
    <w:pPr>
      <w:spacing w:before="60" w:after="0" w:line="240" w:lineRule="auto"/>
    </w:pPr>
    <w:rPr>
      <w:rFonts w:ascii="Arial" w:eastAsia="Times New Roman" w:hAnsi="Arial" w:cs="Times New Roman"/>
      <w:color w:val="333333"/>
      <w:sz w:val="18"/>
      <w:szCs w:val="18"/>
    </w:rPr>
  </w:style>
  <w:style w:type="paragraph" w:customStyle="1" w:styleId="TableTextRight">
    <w:name w:val="~TableTextRight"/>
    <w:basedOn w:val="TableTextLeft"/>
    <w:qFormat/>
    <w:rsid w:val="00CD4142"/>
    <w:pPr>
      <w:jc w:val="right"/>
    </w:pPr>
  </w:style>
  <w:style w:type="paragraph" w:customStyle="1" w:styleId="TableColumnHeadingLeft">
    <w:name w:val="~TableColumnHeadingLeft"/>
    <w:basedOn w:val="TableTextLeft"/>
    <w:next w:val="TableTextLeft"/>
    <w:qFormat/>
    <w:rsid w:val="00CD4142"/>
    <w:pPr>
      <w:spacing w:before="120" w:after="60"/>
    </w:pPr>
    <w:rPr>
      <w:b/>
      <w:color w:val="FFFFFF"/>
    </w:rPr>
  </w:style>
  <w:style w:type="paragraph" w:customStyle="1" w:styleId="TableColumnHeadingRight">
    <w:name w:val="~TableColumnHeadingRight"/>
    <w:basedOn w:val="TableTextRight"/>
    <w:next w:val="TableTextRight"/>
    <w:qFormat/>
    <w:rsid w:val="00CD4142"/>
    <w:pPr>
      <w:spacing w:before="120" w:after="60"/>
    </w:pPr>
    <w:rPr>
      <w:b/>
      <w:color w:val="FFFFFF"/>
    </w:rPr>
  </w:style>
  <w:style w:type="paragraph" w:styleId="Revision">
    <w:name w:val="Revision"/>
    <w:hidden/>
    <w:uiPriority w:val="99"/>
    <w:semiHidden/>
    <w:rsid w:val="00494F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B549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4813"/>
    <w:pPr>
      <w:spacing w:after="0" w:line="240" w:lineRule="auto"/>
    </w:pPr>
    <w:rPr>
      <w:rFonts w:ascii="Arial" w:eastAsia="Calibri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8454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4D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cra.org.bw/tende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bocra.org.bw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cra\BOCR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D6FE-7674-4F68-A6D3-BCCBF2AF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BOCRA Letterhead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Hotwire</dc:creator>
  <cp:lastModifiedBy>Tumisang Sekokonyane</cp:lastModifiedBy>
  <cp:revision>2</cp:revision>
  <cp:lastPrinted>2021-04-06T09:55:00Z</cp:lastPrinted>
  <dcterms:created xsi:type="dcterms:W3CDTF">2026-02-03T10:47:00Z</dcterms:created>
  <dcterms:modified xsi:type="dcterms:W3CDTF">2026-02-03T10:47:00Z</dcterms:modified>
</cp:coreProperties>
</file>